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BA4F4" w14:textId="3BD2B6A9" w:rsidR="003C305E" w:rsidRDefault="003C305E"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A3C7AD2" wp14:editId="20D55DB0">
            <wp:simplePos x="0" y="0"/>
            <wp:positionH relativeFrom="column">
              <wp:posOffset>4029075</wp:posOffset>
            </wp:positionH>
            <wp:positionV relativeFrom="paragraph">
              <wp:posOffset>-241935</wp:posOffset>
            </wp:positionV>
            <wp:extent cx="2255520" cy="1260475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8"/>
        <w:gridCol w:w="1558"/>
      </w:tblGrid>
      <w:tr w:rsidR="00D71AB2" w:rsidRPr="004C4372" w14:paraId="69732F26" w14:textId="77777777" w:rsidTr="00B54695">
        <w:trPr>
          <w:jc w:val="center"/>
        </w:trPr>
        <w:tc>
          <w:tcPr>
            <w:tcW w:w="7798" w:type="dxa"/>
          </w:tcPr>
          <w:p w14:paraId="23BA6A52" w14:textId="7268DC27" w:rsidR="003C305E" w:rsidRDefault="003C305E" w:rsidP="003C30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Style w:val="normaltextrun"/>
                <w:rFonts w:ascii="Arial" w:hAnsi="Arial" w:cs="Arial"/>
                <w:b/>
                <w:bCs/>
                <w:sz w:val="30"/>
                <w:szCs w:val="30"/>
              </w:rPr>
              <w:t>Academia de Tênis Figueiredo S/S Ltda.</w:t>
            </w:r>
            <w:r>
              <w:rPr>
                <w:rStyle w:val="eop"/>
                <w:rFonts w:ascii="Arial" w:hAnsi="Arial" w:cs="Arial"/>
                <w:sz w:val="30"/>
                <w:szCs w:val="30"/>
              </w:rPr>
              <w:t> </w:t>
            </w:r>
          </w:p>
          <w:p w14:paraId="418D9212" w14:textId="77777777" w:rsidR="003C305E" w:rsidRDefault="003C305E" w:rsidP="003C305E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Rua Simão Bolívar, 509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 -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Juvevê -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Curitiba - PR. CEP: 80040-140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29A4E9" w14:textId="77777777" w:rsidR="003C305E" w:rsidRDefault="003C305E" w:rsidP="003C305E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Fone: (41) 98807-4002 email: </w:t>
            </w:r>
            <w:hyperlink r:id="rId8" w:tgtFrame="_blank" w:history="1">
              <w:r>
                <w:rPr>
                  <w:rStyle w:val="normaltextrun"/>
                  <w:rFonts w:ascii="Arial" w:hAnsi="Arial" w:cs="Arial"/>
                  <w:color w:val="000000"/>
                  <w:sz w:val="20"/>
                  <w:szCs w:val="20"/>
                  <w:shd w:val="clear" w:color="auto" w:fill="E1E3E6"/>
                </w:rPr>
                <w:t>academiadetenisfigueiredo@gmail.com</w:t>
              </w:r>
            </w:hyperlink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BA87FD3" w14:textId="77777777" w:rsidR="003C305E" w:rsidRDefault="003C305E" w:rsidP="003C305E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CNPJ 13.236.078/0001-51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0187BD" w14:textId="77777777" w:rsidR="003C305E" w:rsidRDefault="003C305E" w:rsidP="003C305E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bookmarkEnd w:id="0"/>
          <w:bookmarkEnd w:id="1"/>
          <w:p w14:paraId="0C00DEFE" w14:textId="0745BC69" w:rsidR="00D71AB2" w:rsidRPr="004C4372" w:rsidRDefault="00D71AB2" w:rsidP="00D71AB2">
            <w:pPr>
              <w:pStyle w:val="Cabealho"/>
              <w:rPr>
                <w:rFonts w:ascii="Arial" w:hAnsi="Arial" w:cs="Arial"/>
                <w:sz w:val="10"/>
              </w:rPr>
            </w:pPr>
          </w:p>
        </w:tc>
        <w:tc>
          <w:tcPr>
            <w:tcW w:w="1558" w:type="dxa"/>
          </w:tcPr>
          <w:p w14:paraId="534DC45E" w14:textId="5CB00A94" w:rsidR="00D71AB2" w:rsidRPr="004C4372" w:rsidRDefault="00D71AB2" w:rsidP="00D71AB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2E4BF51" w14:textId="77777777" w:rsidR="000A034C" w:rsidRDefault="000A034C" w:rsidP="00EB4788">
      <w:pPr>
        <w:rPr>
          <w:rFonts w:ascii="Arial" w:hAnsi="Arial" w:cs="Arial"/>
        </w:rPr>
      </w:pPr>
    </w:p>
    <w:p w14:paraId="1C8C393B" w14:textId="77777777" w:rsidR="005833B0" w:rsidRDefault="005833B0" w:rsidP="0021015A">
      <w:pPr>
        <w:rPr>
          <w:sz w:val="24"/>
          <w:szCs w:val="24"/>
        </w:rPr>
      </w:pPr>
    </w:p>
    <w:p w14:paraId="07F93003" w14:textId="77777777" w:rsidR="00D71AB2" w:rsidRDefault="0069650D" w:rsidP="005833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PARCERIA</w:t>
      </w:r>
      <w:r w:rsidR="00D71AB2">
        <w:rPr>
          <w:rFonts w:asciiTheme="minorHAnsi" w:hAnsiTheme="minorHAnsi" w:cstheme="minorHAnsi"/>
          <w:b/>
          <w:sz w:val="24"/>
          <w:szCs w:val="24"/>
        </w:rPr>
        <w:t xml:space="preserve"> ENTRE</w:t>
      </w:r>
    </w:p>
    <w:p w14:paraId="654F7B95" w14:textId="6B177145" w:rsidR="005833B0" w:rsidRDefault="0069650D" w:rsidP="005833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ACADEMIA DE TÊNIS FIGUEIREDO</w:t>
      </w:r>
      <w:r w:rsidR="00D71AB2">
        <w:rPr>
          <w:rFonts w:asciiTheme="minorHAnsi" w:hAnsiTheme="minorHAnsi" w:cstheme="minorHAnsi"/>
          <w:b/>
          <w:sz w:val="24"/>
          <w:szCs w:val="24"/>
        </w:rPr>
        <w:t xml:space="preserve"> – TÊNIS INTEGRATIVO</w:t>
      </w:r>
    </w:p>
    <w:p w14:paraId="6B06487A" w14:textId="05F7B797" w:rsidR="00D71AB2" w:rsidRDefault="00D71AB2" w:rsidP="005833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</w:p>
    <w:p w14:paraId="145B19C1" w14:textId="31E97D0E" w:rsidR="00D71AB2" w:rsidRDefault="00D71AB2" w:rsidP="005833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MUNICIPAL...</w:t>
      </w:r>
    </w:p>
    <w:p w14:paraId="3544EF67" w14:textId="77777777" w:rsidR="00C065DB" w:rsidRDefault="00C065DB" w:rsidP="00C065DB">
      <w:pPr>
        <w:rPr>
          <w:rFonts w:asciiTheme="minorHAnsi" w:hAnsiTheme="minorHAnsi" w:cstheme="minorHAnsi"/>
          <w:sz w:val="24"/>
          <w:szCs w:val="24"/>
        </w:rPr>
      </w:pPr>
    </w:p>
    <w:p w14:paraId="30A107F4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</w:p>
    <w:p w14:paraId="2CBAE4B2" w14:textId="26BDD48F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71AB2">
        <w:rPr>
          <w:rFonts w:asciiTheme="minorHAnsi" w:hAnsiTheme="minorHAnsi" w:cstheme="minorHAnsi"/>
          <w:sz w:val="24"/>
          <w:szCs w:val="24"/>
        </w:rPr>
        <w:t xml:space="preserve">Curitiba, </w:t>
      </w:r>
      <w:r w:rsidR="00D71AB2" w:rsidRPr="00D71AB2">
        <w:rPr>
          <w:rFonts w:asciiTheme="minorHAnsi" w:hAnsiTheme="minorHAnsi" w:cstheme="minorHAnsi"/>
          <w:color w:val="FF0000"/>
          <w:sz w:val="24"/>
          <w:szCs w:val="24"/>
        </w:rPr>
        <w:t>xx de janeiro</w:t>
      </w:r>
      <w:r w:rsidRPr="00D71AB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20</w:t>
      </w:r>
      <w:r w:rsidR="00D71AB2">
        <w:rPr>
          <w:rFonts w:asciiTheme="minorHAnsi" w:hAnsiTheme="minorHAnsi" w:cstheme="minorHAnsi"/>
          <w:sz w:val="24"/>
          <w:szCs w:val="24"/>
        </w:rPr>
        <w:t>22</w:t>
      </w:r>
    </w:p>
    <w:p w14:paraId="18E45E54" w14:textId="77777777" w:rsidR="0069650D" w:rsidRDefault="0069650D" w:rsidP="00C065DB">
      <w:pPr>
        <w:rPr>
          <w:rFonts w:asciiTheme="minorHAnsi" w:hAnsiTheme="minorHAnsi" w:cstheme="minorHAnsi"/>
          <w:sz w:val="24"/>
          <w:szCs w:val="24"/>
        </w:rPr>
      </w:pPr>
    </w:p>
    <w:p w14:paraId="7B36F194" w14:textId="4AF64DFC" w:rsidR="0069650D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5DEC277" w14:textId="77777777" w:rsidR="0069650D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9650D">
        <w:rPr>
          <w:rFonts w:asciiTheme="minorHAnsi" w:hAnsiTheme="minorHAnsi" w:cstheme="minorHAnsi"/>
          <w:sz w:val="24"/>
          <w:szCs w:val="24"/>
        </w:rPr>
        <w:t>Bom dia!</w:t>
      </w:r>
    </w:p>
    <w:p w14:paraId="4DD700E8" w14:textId="77777777" w:rsidR="0069650D" w:rsidRDefault="0069650D" w:rsidP="00C065DB">
      <w:pPr>
        <w:rPr>
          <w:rFonts w:asciiTheme="minorHAnsi" w:hAnsiTheme="minorHAnsi" w:cstheme="minorHAnsi"/>
          <w:sz w:val="24"/>
          <w:szCs w:val="24"/>
        </w:rPr>
      </w:pPr>
    </w:p>
    <w:p w14:paraId="4C4AAE87" w14:textId="289C0FD2" w:rsidR="0069650D" w:rsidRDefault="003F78AB" w:rsidP="00632EA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71AB2">
        <w:rPr>
          <w:rFonts w:asciiTheme="minorHAnsi" w:hAnsiTheme="minorHAnsi" w:cstheme="minorHAnsi"/>
          <w:sz w:val="24"/>
          <w:szCs w:val="24"/>
        </w:rPr>
        <w:t>A ATF</w:t>
      </w:r>
      <w:r w:rsidR="00632EA7">
        <w:rPr>
          <w:rFonts w:asciiTheme="minorHAnsi" w:hAnsiTheme="minorHAnsi" w:cstheme="minorHAnsi"/>
          <w:sz w:val="24"/>
          <w:szCs w:val="24"/>
        </w:rPr>
        <w:t xml:space="preserve"> Tênis Integrativo</w:t>
      </w:r>
      <w:r w:rsidR="00D71AB2">
        <w:rPr>
          <w:rFonts w:asciiTheme="minorHAnsi" w:hAnsiTheme="minorHAnsi" w:cstheme="minorHAnsi"/>
          <w:sz w:val="24"/>
          <w:szCs w:val="24"/>
        </w:rPr>
        <w:t xml:space="preserve"> g</w:t>
      </w:r>
      <w:r w:rsidR="0069650D">
        <w:rPr>
          <w:rFonts w:asciiTheme="minorHAnsi" w:hAnsiTheme="minorHAnsi" w:cstheme="minorHAnsi"/>
          <w:sz w:val="24"/>
          <w:szCs w:val="24"/>
        </w:rPr>
        <w:t xml:space="preserve">ostaria de firmar </w:t>
      </w:r>
      <w:r w:rsidR="00D71AB2">
        <w:rPr>
          <w:rFonts w:asciiTheme="minorHAnsi" w:hAnsiTheme="minorHAnsi" w:cstheme="minorHAnsi"/>
          <w:sz w:val="24"/>
          <w:szCs w:val="24"/>
        </w:rPr>
        <w:t xml:space="preserve">por meio deste, </w:t>
      </w:r>
      <w:r w:rsidR="0069650D">
        <w:rPr>
          <w:rFonts w:asciiTheme="minorHAnsi" w:hAnsiTheme="minorHAnsi" w:cstheme="minorHAnsi"/>
          <w:sz w:val="24"/>
          <w:szCs w:val="24"/>
        </w:rPr>
        <w:t xml:space="preserve">uma parceria </w:t>
      </w:r>
      <w:r w:rsidR="00D71AB2">
        <w:rPr>
          <w:rFonts w:asciiTheme="minorHAnsi" w:hAnsiTheme="minorHAnsi" w:cstheme="minorHAnsi"/>
          <w:sz w:val="24"/>
          <w:szCs w:val="24"/>
        </w:rPr>
        <w:t xml:space="preserve">com a </w:t>
      </w:r>
      <w:r w:rsidR="00D71AB2" w:rsidRPr="00D71AB2">
        <w:rPr>
          <w:rFonts w:asciiTheme="minorHAnsi" w:hAnsiTheme="minorHAnsi" w:cstheme="minorHAnsi"/>
          <w:b/>
          <w:color w:val="FF0000"/>
          <w:sz w:val="24"/>
          <w:szCs w:val="24"/>
        </w:rPr>
        <w:t>Escola Municipal</w:t>
      </w:r>
      <w:r w:rsidR="00D71AB2" w:rsidRPr="00D71AB2">
        <w:rPr>
          <w:rFonts w:asciiTheme="minorHAnsi" w:hAnsiTheme="minorHAnsi" w:cstheme="minorHAnsi"/>
          <w:color w:val="FF0000"/>
          <w:sz w:val="24"/>
          <w:szCs w:val="24"/>
        </w:rPr>
        <w:t>...</w:t>
      </w:r>
      <w:r w:rsidR="00D71AB2">
        <w:rPr>
          <w:rFonts w:asciiTheme="minorHAnsi" w:hAnsiTheme="minorHAnsi" w:cstheme="minorHAnsi"/>
          <w:sz w:val="24"/>
          <w:szCs w:val="24"/>
        </w:rPr>
        <w:t>, para a realiza</w:t>
      </w:r>
      <w:r w:rsidR="00632EA7">
        <w:rPr>
          <w:rFonts w:asciiTheme="minorHAnsi" w:hAnsiTheme="minorHAnsi" w:cstheme="minorHAnsi"/>
          <w:sz w:val="24"/>
          <w:szCs w:val="24"/>
        </w:rPr>
        <w:t>ção do projeto s</w:t>
      </w:r>
      <w:r w:rsidR="00D71AB2">
        <w:rPr>
          <w:rFonts w:asciiTheme="minorHAnsi" w:hAnsiTheme="minorHAnsi" w:cstheme="minorHAnsi"/>
          <w:sz w:val="24"/>
          <w:szCs w:val="24"/>
        </w:rPr>
        <w:t>ocial</w:t>
      </w:r>
      <w:r w:rsidR="00632EA7">
        <w:rPr>
          <w:rFonts w:asciiTheme="minorHAnsi" w:hAnsiTheme="minorHAnsi" w:cstheme="minorHAnsi"/>
          <w:sz w:val="24"/>
          <w:szCs w:val="24"/>
        </w:rPr>
        <w:t xml:space="preserve"> de incentivo privado</w:t>
      </w:r>
      <w:r w:rsidR="00D71AB2">
        <w:rPr>
          <w:rFonts w:asciiTheme="minorHAnsi" w:hAnsiTheme="minorHAnsi" w:cstheme="minorHAnsi"/>
          <w:sz w:val="24"/>
          <w:szCs w:val="24"/>
        </w:rPr>
        <w:t xml:space="preserve"> </w:t>
      </w:r>
      <w:r w:rsidR="00D71AB2" w:rsidRPr="00D71AB2">
        <w:rPr>
          <w:rFonts w:asciiTheme="minorHAnsi" w:hAnsiTheme="minorHAnsi" w:cstheme="minorHAnsi"/>
          <w:i/>
          <w:sz w:val="24"/>
          <w:szCs w:val="24"/>
        </w:rPr>
        <w:t>Tênis Sem Fronteiras</w:t>
      </w:r>
      <w:r w:rsidR="00D71AB2">
        <w:rPr>
          <w:rFonts w:asciiTheme="minorHAnsi" w:hAnsiTheme="minorHAnsi" w:cstheme="minorHAnsi"/>
          <w:sz w:val="24"/>
          <w:szCs w:val="24"/>
        </w:rPr>
        <w:t xml:space="preserve">, </w:t>
      </w:r>
      <w:r w:rsidR="0069650D">
        <w:rPr>
          <w:rFonts w:asciiTheme="minorHAnsi" w:hAnsiTheme="minorHAnsi" w:cstheme="minorHAnsi"/>
          <w:sz w:val="24"/>
          <w:szCs w:val="24"/>
        </w:rPr>
        <w:t>visa</w:t>
      </w:r>
      <w:r w:rsidR="00D71AB2">
        <w:rPr>
          <w:rFonts w:asciiTheme="minorHAnsi" w:hAnsiTheme="minorHAnsi" w:cstheme="minorHAnsi"/>
          <w:sz w:val="24"/>
          <w:szCs w:val="24"/>
        </w:rPr>
        <w:t>ndo</w:t>
      </w:r>
      <w:r w:rsidR="0069650D">
        <w:rPr>
          <w:rFonts w:asciiTheme="minorHAnsi" w:hAnsiTheme="minorHAnsi" w:cstheme="minorHAnsi"/>
          <w:sz w:val="24"/>
          <w:szCs w:val="24"/>
        </w:rPr>
        <w:t xml:space="preserve"> </w:t>
      </w:r>
      <w:r w:rsidR="00D71AB2">
        <w:rPr>
          <w:rFonts w:asciiTheme="minorHAnsi" w:hAnsiTheme="minorHAnsi" w:cstheme="minorHAnsi"/>
          <w:sz w:val="24"/>
          <w:szCs w:val="24"/>
        </w:rPr>
        <w:t>p</w:t>
      </w:r>
      <w:r w:rsidR="00D71AB2" w:rsidRPr="00D71AB2">
        <w:rPr>
          <w:rFonts w:asciiTheme="minorHAnsi" w:hAnsiTheme="minorHAnsi" w:cstheme="minorHAnsi"/>
          <w:sz w:val="24"/>
          <w:szCs w:val="24"/>
        </w:rPr>
        <w:t xml:space="preserve">roporcionar uma atividade saudável e educativa para crianças </w:t>
      </w:r>
      <w:r w:rsidR="00D71AB2">
        <w:rPr>
          <w:rFonts w:asciiTheme="minorHAnsi" w:hAnsiTheme="minorHAnsi" w:cstheme="minorHAnsi"/>
          <w:sz w:val="24"/>
          <w:szCs w:val="24"/>
        </w:rPr>
        <w:t>d</w:t>
      </w:r>
      <w:r w:rsidR="00632EA7">
        <w:rPr>
          <w:rFonts w:asciiTheme="minorHAnsi" w:hAnsiTheme="minorHAnsi" w:cstheme="minorHAnsi"/>
          <w:sz w:val="24"/>
          <w:szCs w:val="24"/>
        </w:rPr>
        <w:t>essa</w:t>
      </w:r>
      <w:r w:rsidR="00D71AB2">
        <w:rPr>
          <w:rFonts w:asciiTheme="minorHAnsi" w:hAnsiTheme="minorHAnsi" w:cstheme="minorHAnsi"/>
          <w:sz w:val="24"/>
          <w:szCs w:val="24"/>
        </w:rPr>
        <w:t xml:space="preserve"> escola</w:t>
      </w:r>
      <w:r w:rsidR="00D71AB2" w:rsidRPr="00D71AB2">
        <w:rPr>
          <w:rFonts w:asciiTheme="minorHAnsi" w:hAnsiTheme="minorHAnsi" w:cstheme="minorHAnsi"/>
          <w:sz w:val="24"/>
          <w:szCs w:val="24"/>
        </w:rPr>
        <w:t xml:space="preserve"> através de aulas de tênis</w:t>
      </w:r>
      <w:r w:rsidR="00787093">
        <w:rPr>
          <w:rFonts w:asciiTheme="minorHAnsi" w:hAnsiTheme="minorHAnsi" w:cstheme="minorHAnsi"/>
          <w:sz w:val="24"/>
          <w:szCs w:val="24"/>
        </w:rPr>
        <w:t xml:space="preserve"> no contraturno escolar</w:t>
      </w:r>
      <w:r w:rsidR="0069650D">
        <w:rPr>
          <w:rFonts w:asciiTheme="minorHAnsi" w:hAnsiTheme="minorHAnsi" w:cstheme="minorHAnsi"/>
          <w:sz w:val="24"/>
          <w:szCs w:val="24"/>
        </w:rPr>
        <w:t xml:space="preserve">, na Academia </w:t>
      </w:r>
      <w:r w:rsidR="00D71AB2">
        <w:rPr>
          <w:rFonts w:asciiTheme="minorHAnsi" w:hAnsiTheme="minorHAnsi" w:cstheme="minorHAnsi"/>
          <w:sz w:val="24"/>
          <w:szCs w:val="24"/>
        </w:rPr>
        <w:t>Curitiba Tennis Center</w:t>
      </w:r>
      <w:r w:rsidR="00632EA7">
        <w:rPr>
          <w:rFonts w:asciiTheme="minorHAnsi" w:hAnsiTheme="minorHAnsi" w:cstheme="minorHAnsi"/>
          <w:sz w:val="24"/>
          <w:szCs w:val="24"/>
        </w:rPr>
        <w:t>, de fevereiro à dezembro de 2022.</w:t>
      </w:r>
    </w:p>
    <w:p w14:paraId="6816609C" w14:textId="7925B73C" w:rsidR="0069650D" w:rsidRDefault="00632EA7" w:rsidP="007870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Para a execução do projeto, solicitamos à diretoria da escola, a permissão para contatar </w:t>
      </w:r>
      <w:r w:rsidR="00787093">
        <w:rPr>
          <w:rFonts w:asciiTheme="minorHAnsi" w:hAnsiTheme="minorHAnsi" w:cstheme="minorHAnsi"/>
          <w:sz w:val="24"/>
          <w:szCs w:val="24"/>
        </w:rPr>
        <w:t xml:space="preserve">e convidar </w:t>
      </w:r>
      <w:r>
        <w:rPr>
          <w:rFonts w:asciiTheme="minorHAnsi" w:hAnsiTheme="minorHAnsi" w:cstheme="minorHAnsi"/>
          <w:sz w:val="24"/>
          <w:szCs w:val="24"/>
        </w:rPr>
        <w:t xml:space="preserve">as famílias dos alunos </w:t>
      </w:r>
      <w:r w:rsidR="00787093">
        <w:rPr>
          <w:rFonts w:asciiTheme="minorHAnsi" w:hAnsiTheme="minorHAnsi" w:cstheme="minorHAnsi"/>
          <w:sz w:val="24"/>
          <w:szCs w:val="24"/>
        </w:rPr>
        <w:t xml:space="preserve">através dos meios de comunicação da escola e enviar </w:t>
      </w:r>
      <w:r>
        <w:rPr>
          <w:rFonts w:asciiTheme="minorHAnsi" w:hAnsiTheme="minorHAnsi" w:cstheme="minorHAnsi"/>
          <w:sz w:val="24"/>
          <w:szCs w:val="24"/>
        </w:rPr>
        <w:t>avisos de agenda</w:t>
      </w:r>
      <w:r w:rsidR="00787093">
        <w:rPr>
          <w:rFonts w:asciiTheme="minorHAnsi" w:hAnsiTheme="minorHAnsi" w:cstheme="minorHAnsi"/>
          <w:sz w:val="24"/>
          <w:szCs w:val="24"/>
        </w:rPr>
        <w:t xml:space="preserve"> para a divulgação do projeto.</w:t>
      </w:r>
    </w:p>
    <w:p w14:paraId="55D61CD1" w14:textId="0A4FD046" w:rsidR="0069650D" w:rsidRDefault="003F78AB" w:rsidP="007870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BFD53EB" w14:textId="6B481BA2" w:rsidR="0069650D" w:rsidRDefault="003F78AB" w:rsidP="007870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87093">
        <w:rPr>
          <w:rFonts w:asciiTheme="minorHAnsi" w:hAnsiTheme="minorHAnsi" w:cstheme="minorHAnsi"/>
          <w:sz w:val="24"/>
          <w:szCs w:val="24"/>
        </w:rPr>
        <w:t xml:space="preserve">Nem a escola, nem as famílias dos alunos terão qualquer custo com aulas ou materiais, sendo a única responsabilidade da família, o deslocamento da criança até a academia. </w:t>
      </w:r>
      <w:r w:rsidR="0069650D">
        <w:rPr>
          <w:rFonts w:asciiTheme="minorHAnsi" w:hAnsiTheme="minorHAnsi" w:cstheme="minorHAnsi"/>
          <w:sz w:val="24"/>
          <w:szCs w:val="24"/>
        </w:rPr>
        <w:t xml:space="preserve">Nossa estrutura é vizinha à escola e dispõe de </w:t>
      </w:r>
      <w:r w:rsidR="00787093">
        <w:rPr>
          <w:rFonts w:asciiTheme="minorHAnsi" w:hAnsiTheme="minorHAnsi" w:cstheme="minorHAnsi"/>
          <w:sz w:val="24"/>
          <w:szCs w:val="24"/>
        </w:rPr>
        <w:t>qualidade e segurança</w:t>
      </w:r>
      <w:r w:rsidR="0069650D">
        <w:rPr>
          <w:rFonts w:asciiTheme="minorHAnsi" w:hAnsiTheme="minorHAnsi" w:cstheme="minorHAnsi"/>
          <w:sz w:val="24"/>
          <w:szCs w:val="24"/>
        </w:rPr>
        <w:t>. As quadras são excelentes e possuímos</w:t>
      </w:r>
      <w:r>
        <w:rPr>
          <w:rFonts w:asciiTheme="minorHAnsi" w:hAnsiTheme="minorHAnsi" w:cstheme="minorHAnsi"/>
          <w:sz w:val="24"/>
          <w:szCs w:val="24"/>
        </w:rPr>
        <w:t xml:space="preserve"> quadras cobertas e descobertas.</w:t>
      </w:r>
      <w:bookmarkStart w:id="2" w:name="_GoBack"/>
      <w:bookmarkEnd w:id="2"/>
    </w:p>
    <w:p w14:paraId="108909AF" w14:textId="77777777" w:rsidR="003F78AB" w:rsidRDefault="003F78AB" w:rsidP="007870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453199" w14:textId="680F2CD4" w:rsidR="003F78AB" w:rsidRDefault="003F78AB" w:rsidP="007870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B9757C7" w14:textId="77777777" w:rsidR="00787093" w:rsidRDefault="00787093" w:rsidP="007870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24C4F0" w14:textId="12E64418" w:rsidR="00787093" w:rsidRDefault="00787093" w:rsidP="007870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44005">
        <w:rPr>
          <w:rFonts w:asciiTheme="minorHAnsi" w:hAnsiTheme="minorHAnsi" w:cstheme="minorHAnsi"/>
          <w:sz w:val="24"/>
          <w:szCs w:val="24"/>
        </w:rPr>
        <w:t>Firmam a parceria as entidades abaixo: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8CAF2C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</w:p>
    <w:p w14:paraId="719D45AC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</w:p>
    <w:p w14:paraId="3986DA76" w14:textId="26CF0F7B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577A7D4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</w:p>
    <w:p w14:paraId="5A6E2404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</w:p>
    <w:p w14:paraId="4E68898A" w14:textId="77777777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836763" cy="408849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EF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45" cy="42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560A" w14:textId="30172319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</w:t>
      </w:r>
      <w:r w:rsidR="00644005">
        <w:rPr>
          <w:rFonts w:asciiTheme="minorHAnsi" w:hAnsiTheme="minorHAnsi" w:cstheme="minorHAnsi"/>
          <w:sz w:val="24"/>
          <w:szCs w:val="24"/>
        </w:rPr>
        <w:t xml:space="preserve">                                  __________________________________</w:t>
      </w:r>
    </w:p>
    <w:p w14:paraId="65FE8E7A" w14:textId="54F5BBF5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Academia de Tênis Figueiredo</w:t>
      </w:r>
      <w:r w:rsidR="00644005">
        <w:rPr>
          <w:rFonts w:asciiTheme="minorHAnsi" w:hAnsiTheme="minorHAnsi" w:cstheme="minorHAnsi"/>
          <w:sz w:val="24"/>
          <w:szCs w:val="24"/>
        </w:rPr>
        <w:t xml:space="preserve">                                Escola</w:t>
      </w:r>
    </w:p>
    <w:p w14:paraId="71ACDE25" w14:textId="301053D2" w:rsidR="003F78AB" w:rsidRDefault="003F78AB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Eduardo </w:t>
      </w:r>
      <w:r w:rsidR="00644005">
        <w:rPr>
          <w:rFonts w:asciiTheme="minorHAnsi" w:hAnsiTheme="minorHAnsi" w:cstheme="minorHAnsi"/>
          <w:sz w:val="24"/>
          <w:szCs w:val="24"/>
        </w:rPr>
        <w:t xml:space="preserve">Carlos Gonçalves </w:t>
      </w:r>
      <w:r>
        <w:rPr>
          <w:rFonts w:asciiTheme="minorHAnsi" w:hAnsiTheme="minorHAnsi" w:cstheme="minorHAnsi"/>
          <w:sz w:val="24"/>
          <w:szCs w:val="24"/>
        </w:rPr>
        <w:t>Figueiredo</w:t>
      </w:r>
      <w:r w:rsidR="00644005">
        <w:rPr>
          <w:rFonts w:asciiTheme="minorHAnsi" w:hAnsiTheme="minorHAnsi" w:cstheme="minorHAnsi"/>
          <w:sz w:val="24"/>
          <w:szCs w:val="24"/>
        </w:rPr>
        <w:t xml:space="preserve">                   Diretor (a)</w:t>
      </w:r>
    </w:p>
    <w:p w14:paraId="43BE1409" w14:textId="45169CAB" w:rsidR="00644005" w:rsidRDefault="00644005" w:rsidP="00C065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CPF </w:t>
      </w:r>
      <w:r w:rsidRPr="00644005">
        <w:rPr>
          <w:rFonts w:asciiTheme="minorHAnsi" w:hAnsiTheme="minorHAnsi" w:cstheme="minorHAnsi"/>
          <w:sz w:val="24"/>
          <w:szCs w:val="24"/>
        </w:rPr>
        <w:t>470.762.599-15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CPF</w:t>
      </w:r>
    </w:p>
    <w:sectPr w:rsidR="00644005" w:rsidSect="004769D0">
      <w:pgSz w:w="11907" w:h="16840" w:code="9"/>
      <w:pgMar w:top="709" w:right="1134" w:bottom="1134" w:left="1134" w:header="851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9313" w14:textId="77777777" w:rsidR="00720B33" w:rsidRDefault="00720B33">
      <w:r>
        <w:separator/>
      </w:r>
    </w:p>
  </w:endnote>
  <w:endnote w:type="continuationSeparator" w:id="0">
    <w:p w14:paraId="6CE01924" w14:textId="77777777" w:rsidR="00720B33" w:rsidRDefault="0072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32D00" w14:textId="77777777" w:rsidR="00720B33" w:rsidRDefault="00720B33">
      <w:r>
        <w:separator/>
      </w:r>
    </w:p>
  </w:footnote>
  <w:footnote w:type="continuationSeparator" w:id="0">
    <w:p w14:paraId="337220B5" w14:textId="77777777" w:rsidR="00720B33" w:rsidRDefault="0072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E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4F51"/>
    <w:multiLevelType w:val="hybridMultilevel"/>
    <w:tmpl w:val="53FC4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3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AC3D60"/>
    <w:multiLevelType w:val="hybridMultilevel"/>
    <w:tmpl w:val="9DAE9C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C17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9099B"/>
    <w:multiLevelType w:val="hybridMultilevel"/>
    <w:tmpl w:val="542A4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4719"/>
    <w:multiLevelType w:val="hybridMultilevel"/>
    <w:tmpl w:val="A2A65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7084"/>
    <w:multiLevelType w:val="hybridMultilevel"/>
    <w:tmpl w:val="87AE8582"/>
    <w:lvl w:ilvl="0" w:tplc="AAFE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09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CA9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08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E0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AC9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0E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84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70A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0181"/>
    <w:multiLevelType w:val="hybridMultilevel"/>
    <w:tmpl w:val="C3A06608"/>
    <w:lvl w:ilvl="0" w:tplc="EE62D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28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464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29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C1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8B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4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460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04A6"/>
    <w:multiLevelType w:val="hybridMultilevel"/>
    <w:tmpl w:val="E200A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E07"/>
    <w:multiLevelType w:val="hybridMultilevel"/>
    <w:tmpl w:val="0AC48136"/>
    <w:lvl w:ilvl="0" w:tplc="C730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8B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6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B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4F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08A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26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2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04D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6D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CA69EA"/>
    <w:multiLevelType w:val="hybridMultilevel"/>
    <w:tmpl w:val="EAEC1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7814"/>
    <w:multiLevelType w:val="hybridMultilevel"/>
    <w:tmpl w:val="F5903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D"/>
    <w:rsid w:val="000446DE"/>
    <w:rsid w:val="00072D3E"/>
    <w:rsid w:val="000A034C"/>
    <w:rsid w:val="000B3415"/>
    <w:rsid w:val="000C068A"/>
    <w:rsid w:val="000C34F5"/>
    <w:rsid w:val="000D5249"/>
    <w:rsid w:val="000F267D"/>
    <w:rsid w:val="0010135A"/>
    <w:rsid w:val="00143D44"/>
    <w:rsid w:val="00154ACE"/>
    <w:rsid w:val="001615DB"/>
    <w:rsid w:val="001B7E7E"/>
    <w:rsid w:val="001C409A"/>
    <w:rsid w:val="001E7549"/>
    <w:rsid w:val="0021015A"/>
    <w:rsid w:val="00262EE4"/>
    <w:rsid w:val="002704BC"/>
    <w:rsid w:val="00303D58"/>
    <w:rsid w:val="00320D5A"/>
    <w:rsid w:val="00337FDB"/>
    <w:rsid w:val="003459C8"/>
    <w:rsid w:val="003871B6"/>
    <w:rsid w:val="003C305E"/>
    <w:rsid w:val="003F494F"/>
    <w:rsid w:val="003F78AB"/>
    <w:rsid w:val="004769D0"/>
    <w:rsid w:val="00487B3B"/>
    <w:rsid w:val="00495E64"/>
    <w:rsid w:val="004B61FC"/>
    <w:rsid w:val="004C4372"/>
    <w:rsid w:val="004C6843"/>
    <w:rsid w:val="004E7BAB"/>
    <w:rsid w:val="004F6983"/>
    <w:rsid w:val="005833B0"/>
    <w:rsid w:val="00592818"/>
    <w:rsid w:val="005D72BD"/>
    <w:rsid w:val="00614EAB"/>
    <w:rsid w:val="00617022"/>
    <w:rsid w:val="00621C58"/>
    <w:rsid w:val="00632EA7"/>
    <w:rsid w:val="00636364"/>
    <w:rsid w:val="00644005"/>
    <w:rsid w:val="006638B0"/>
    <w:rsid w:val="0067530A"/>
    <w:rsid w:val="0069650D"/>
    <w:rsid w:val="006B2BA8"/>
    <w:rsid w:val="006C1172"/>
    <w:rsid w:val="006D24B2"/>
    <w:rsid w:val="006D3CEB"/>
    <w:rsid w:val="006E5A85"/>
    <w:rsid w:val="006F594F"/>
    <w:rsid w:val="00720B33"/>
    <w:rsid w:val="00762C81"/>
    <w:rsid w:val="00787093"/>
    <w:rsid w:val="007D58A0"/>
    <w:rsid w:val="007E1CCE"/>
    <w:rsid w:val="00827B99"/>
    <w:rsid w:val="00827E6D"/>
    <w:rsid w:val="00844EB1"/>
    <w:rsid w:val="0085586C"/>
    <w:rsid w:val="0088013F"/>
    <w:rsid w:val="00893214"/>
    <w:rsid w:val="008F3112"/>
    <w:rsid w:val="008F6238"/>
    <w:rsid w:val="008F7F78"/>
    <w:rsid w:val="009100BC"/>
    <w:rsid w:val="009131F4"/>
    <w:rsid w:val="00985D58"/>
    <w:rsid w:val="0098682F"/>
    <w:rsid w:val="00990D47"/>
    <w:rsid w:val="0099372C"/>
    <w:rsid w:val="009A54D6"/>
    <w:rsid w:val="009C0152"/>
    <w:rsid w:val="009F67B4"/>
    <w:rsid w:val="00A03654"/>
    <w:rsid w:val="00A21309"/>
    <w:rsid w:val="00AD7D7A"/>
    <w:rsid w:val="00AE15D9"/>
    <w:rsid w:val="00AE33BE"/>
    <w:rsid w:val="00B1011B"/>
    <w:rsid w:val="00B31156"/>
    <w:rsid w:val="00B54695"/>
    <w:rsid w:val="00BA0F84"/>
    <w:rsid w:val="00BD2CEB"/>
    <w:rsid w:val="00BF58B4"/>
    <w:rsid w:val="00C065DB"/>
    <w:rsid w:val="00C06FBF"/>
    <w:rsid w:val="00C26280"/>
    <w:rsid w:val="00C5675E"/>
    <w:rsid w:val="00C664C6"/>
    <w:rsid w:val="00C72CDA"/>
    <w:rsid w:val="00C8489F"/>
    <w:rsid w:val="00CB1E5F"/>
    <w:rsid w:val="00CE7862"/>
    <w:rsid w:val="00D277D3"/>
    <w:rsid w:val="00D34181"/>
    <w:rsid w:val="00D51550"/>
    <w:rsid w:val="00D718DE"/>
    <w:rsid w:val="00D71AB2"/>
    <w:rsid w:val="00DC07CD"/>
    <w:rsid w:val="00DE13B3"/>
    <w:rsid w:val="00DF4985"/>
    <w:rsid w:val="00DF72AB"/>
    <w:rsid w:val="00E03EA7"/>
    <w:rsid w:val="00E22534"/>
    <w:rsid w:val="00E3397F"/>
    <w:rsid w:val="00E7563E"/>
    <w:rsid w:val="00E904F7"/>
    <w:rsid w:val="00E934CA"/>
    <w:rsid w:val="00EA32E0"/>
    <w:rsid w:val="00EB3E05"/>
    <w:rsid w:val="00EB4788"/>
    <w:rsid w:val="00EC4ACB"/>
    <w:rsid w:val="00F531E5"/>
    <w:rsid w:val="00FA1CEC"/>
    <w:rsid w:val="00FC1E2D"/>
    <w:rsid w:val="00FE3A30"/>
    <w:rsid w:val="00FE4C6C"/>
    <w:rsid w:val="00FE5B10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920F1"/>
  <w15:docId w15:val="{2AE77B3C-962B-4CB4-B4EB-F1AB7F5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88"/>
  </w:style>
  <w:style w:type="paragraph" w:styleId="Ttulo1">
    <w:name w:val="heading 1"/>
    <w:basedOn w:val="Normal"/>
    <w:next w:val="Normal"/>
    <w:qFormat/>
    <w:rsid w:val="00EC4ACB"/>
    <w:pPr>
      <w:keepNext/>
      <w:tabs>
        <w:tab w:val="left" w:pos="1276"/>
      </w:tabs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C4ACB"/>
    <w:pPr>
      <w:keepNext/>
      <w:tabs>
        <w:tab w:val="left" w:pos="1276"/>
        <w:tab w:val="left" w:pos="1985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C4ACB"/>
    <w:pPr>
      <w:keepNext/>
      <w:tabs>
        <w:tab w:val="left" w:pos="7513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EC4ACB"/>
    <w:pPr>
      <w:keepNext/>
      <w:tabs>
        <w:tab w:val="left" w:pos="7513"/>
      </w:tabs>
      <w:jc w:val="center"/>
      <w:outlineLvl w:val="3"/>
    </w:pPr>
    <w:rPr>
      <w:rFonts w:ascii="Arial" w:hAnsi="Arial"/>
      <w:b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4AC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C4ACB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EC4ACB"/>
    <w:rPr>
      <w:color w:val="0000FF"/>
      <w:u w:val="single"/>
    </w:rPr>
  </w:style>
  <w:style w:type="paragraph" w:styleId="Corpodetexto">
    <w:name w:val="Body Text"/>
    <w:basedOn w:val="Normal"/>
    <w:rsid w:val="00EC4ACB"/>
    <w:pPr>
      <w:tabs>
        <w:tab w:val="left" w:pos="7513"/>
      </w:tabs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EC4ACB"/>
    <w:pPr>
      <w:tabs>
        <w:tab w:val="left" w:pos="7513"/>
      </w:tabs>
      <w:ind w:left="426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EC4ACB"/>
    <w:pPr>
      <w:tabs>
        <w:tab w:val="left" w:pos="567"/>
      </w:tabs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621C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B54695"/>
  </w:style>
  <w:style w:type="paragraph" w:styleId="PargrafodaLista">
    <w:name w:val="List Paragraph"/>
    <w:basedOn w:val="Normal"/>
    <w:uiPriority w:val="34"/>
    <w:qFormat/>
    <w:rsid w:val="000B3415"/>
    <w:pPr>
      <w:ind w:left="720"/>
      <w:contextualSpacing/>
    </w:pPr>
  </w:style>
  <w:style w:type="character" w:customStyle="1" w:styleId="normaltextrun">
    <w:name w:val="normaltextrun"/>
    <w:basedOn w:val="Fontepargpadro"/>
    <w:rsid w:val="00D71AB2"/>
  </w:style>
  <w:style w:type="character" w:customStyle="1" w:styleId="eop">
    <w:name w:val="eop"/>
    <w:basedOn w:val="Fontepargpadro"/>
    <w:rsid w:val="00D71AB2"/>
  </w:style>
  <w:style w:type="paragraph" w:customStyle="1" w:styleId="paragraph">
    <w:name w:val="paragraph"/>
    <w:basedOn w:val="Normal"/>
    <w:rsid w:val="003C30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detenisfigueired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ATF\ATF_TIMPBRADO_RETRA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ATF_TIMPBRADO_RETRATO</Template>
  <TotalTime>41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de Tênis Figueiredo</vt:lpstr>
    </vt:vector>
  </TitlesOfParts>
  <Company>Vivi &amp;  Afonso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de Tênis Figueiredo</dc:title>
  <dc:creator>Eduardo Figueiredo</dc:creator>
  <cp:lastModifiedBy>Marcelo Siriaki Rodrigues</cp:lastModifiedBy>
  <cp:revision>4</cp:revision>
  <cp:lastPrinted>2016-11-19T15:08:00Z</cp:lastPrinted>
  <dcterms:created xsi:type="dcterms:W3CDTF">2022-01-16T18:35:00Z</dcterms:created>
  <dcterms:modified xsi:type="dcterms:W3CDTF">2022-01-16T19:16:00Z</dcterms:modified>
</cp:coreProperties>
</file>